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362B" w14:textId="77777777" w:rsidR="00B37586" w:rsidRDefault="00B37586" w:rsidP="00B37586">
      <w:pPr>
        <w:spacing w:after="0" w:line="240" w:lineRule="auto"/>
        <w:ind w:right="-288"/>
        <w:rPr>
          <w:rFonts w:ascii="League Spartan" w:eastAsia="Calibri" w:hAnsi="League Spartan" w:cs="Arial"/>
          <w:b/>
          <w:sz w:val="48"/>
          <w:szCs w:val="48"/>
          <w:lang w:eastAsia="de-DE"/>
        </w:rPr>
      </w:pPr>
    </w:p>
    <w:p w14:paraId="6E68B5D5" w14:textId="483B838E" w:rsidR="00B37586" w:rsidRPr="00B37586" w:rsidRDefault="00B37586" w:rsidP="00B37586">
      <w:pPr>
        <w:spacing w:after="0" w:line="240" w:lineRule="auto"/>
        <w:ind w:right="-288"/>
        <w:rPr>
          <w:rFonts w:ascii="League Spartan" w:eastAsia="Calibri" w:hAnsi="League Spartan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League Spartan" w:eastAsia="Calibri" w:hAnsi="League Spartan" w:cs="Arial"/>
          <w:b/>
          <w:color w:val="808080" w:themeColor="background1" w:themeShade="80"/>
          <w:sz w:val="48"/>
          <w:szCs w:val="48"/>
          <w:lang w:eastAsia="de-DE"/>
        </w:rPr>
        <w:t xml:space="preserve">Anmeldung </w:t>
      </w:r>
      <w:r w:rsidRPr="00B37586">
        <w:rPr>
          <w:rFonts w:ascii="League Spartan" w:eastAsia="Calibri" w:hAnsi="League Spartan" w:cs="Arial"/>
          <w:b/>
          <w:color w:val="808080" w:themeColor="background1" w:themeShade="80"/>
          <w:sz w:val="36"/>
          <w:szCs w:val="36"/>
          <w:lang w:eastAsia="de-DE"/>
        </w:rPr>
        <w:t>„</w:t>
      </w:r>
      <w:r w:rsidR="00077F67">
        <w:rPr>
          <w:rFonts w:ascii="League Spartan" w:eastAsia="Calibri" w:hAnsi="League Spartan" w:cs="Arial"/>
          <w:b/>
          <w:color w:val="808080" w:themeColor="background1" w:themeShade="80"/>
          <w:sz w:val="36"/>
          <w:szCs w:val="36"/>
          <w:lang w:eastAsia="de-DE"/>
        </w:rPr>
        <w:t>WEGWEISUNG FINDEN</w:t>
      </w:r>
      <w:r w:rsidR="00BD0FA5">
        <w:rPr>
          <w:rFonts w:ascii="League Spartan" w:eastAsia="Calibri" w:hAnsi="League Spartan" w:cs="Arial"/>
          <w:b/>
          <w:color w:val="808080" w:themeColor="background1" w:themeShade="80"/>
          <w:sz w:val="36"/>
          <w:szCs w:val="36"/>
          <w:lang w:eastAsia="de-DE"/>
        </w:rPr>
        <w:t xml:space="preserve"> 1</w:t>
      </w:r>
      <w:r w:rsidRPr="00B37586">
        <w:rPr>
          <w:rFonts w:ascii="League Spartan" w:eastAsia="Calibri" w:hAnsi="League Spartan" w:cs="Arial"/>
          <w:b/>
          <w:color w:val="808080" w:themeColor="background1" w:themeShade="80"/>
          <w:sz w:val="36"/>
          <w:szCs w:val="36"/>
          <w:lang w:eastAsia="de-DE"/>
        </w:rPr>
        <w:t>“</w:t>
      </w:r>
      <w:r w:rsidRPr="00B37586">
        <w:rPr>
          <w:rFonts w:ascii="League Spartan" w:eastAsia="Calibri" w:hAnsi="League Spartan" w:cs="Arial"/>
          <w:color w:val="808080" w:themeColor="background1" w:themeShade="80"/>
          <w:sz w:val="20"/>
          <w:szCs w:val="20"/>
          <w:lang w:eastAsia="de-DE"/>
        </w:rPr>
        <w:t xml:space="preserve">           </w:t>
      </w:r>
    </w:p>
    <w:p w14:paraId="42149EA5" w14:textId="77777777" w:rsidR="00B37586" w:rsidRPr="00B37586" w:rsidRDefault="00B37586" w:rsidP="00B37586">
      <w:pPr>
        <w:spacing w:after="0" w:line="240" w:lineRule="auto"/>
        <w:ind w:left="360" w:right="-288"/>
        <w:rPr>
          <w:rFonts w:ascii="Verdana" w:eastAsia="Calibri" w:hAnsi="Verdana" w:cs="Arial"/>
          <w:b/>
          <w:sz w:val="16"/>
          <w:szCs w:val="16"/>
          <w:lang w:eastAsia="de-DE"/>
        </w:rPr>
      </w:pPr>
    </w:p>
    <w:p w14:paraId="2C16F9EF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b/>
          <w:sz w:val="20"/>
          <w:szCs w:val="20"/>
          <w:lang w:eastAsia="de-DE"/>
        </w:rPr>
      </w:pPr>
    </w:p>
    <w:p w14:paraId="087EFF13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b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b/>
          <w:color w:val="808080" w:themeColor="background1" w:themeShade="80"/>
          <w:sz w:val="20"/>
          <w:szCs w:val="20"/>
          <w:lang w:eastAsia="de-DE"/>
        </w:rPr>
        <w:t>(in Druckbuchstaben)</w:t>
      </w:r>
    </w:p>
    <w:p w14:paraId="0B0C26B1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71384A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lang w:eastAsia="de-DE"/>
        </w:rPr>
        <w:t>Name, Vornamen</w:t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</w:p>
    <w:p w14:paraId="6C34FCE9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71384A"/>
          <w:lang w:eastAsia="de-DE"/>
        </w:rPr>
      </w:pPr>
    </w:p>
    <w:p w14:paraId="2B07A9C1" w14:textId="77777777" w:rsidR="00564E35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71384A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lang w:eastAsia="de-DE"/>
        </w:rPr>
        <w:t>(Firma)</w:t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</w:p>
    <w:p w14:paraId="47D761B8" w14:textId="1299A2CF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71384A"/>
          <w:lang w:val="it-IT" w:eastAsia="de-DE"/>
        </w:rPr>
      </w:pP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  <w:t xml:space="preserve">                      </w:t>
      </w:r>
    </w:p>
    <w:p w14:paraId="2CCC990D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lang w:val="it-IT" w:eastAsia="de-DE"/>
        </w:rPr>
      </w:pPr>
      <w:proofErr w:type="spellStart"/>
      <w:r w:rsidRPr="00B37586">
        <w:rPr>
          <w:rFonts w:ascii="Montserrat" w:eastAsia="Calibri" w:hAnsi="Montserrat" w:cs="Arial"/>
          <w:color w:val="808080" w:themeColor="background1" w:themeShade="80"/>
          <w:lang w:val="it-IT" w:eastAsia="de-DE"/>
        </w:rPr>
        <w:t>Straße</w:t>
      </w:r>
      <w:proofErr w:type="spellEnd"/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  <w:r w:rsidRPr="00B37586">
        <w:rPr>
          <w:rFonts w:ascii="Montserrat" w:eastAsia="Calibri" w:hAnsi="Montserrat" w:cs="Arial"/>
          <w:lang w:val="it-IT" w:eastAsia="de-DE"/>
        </w:rPr>
        <w:t xml:space="preserve">  </w:t>
      </w:r>
    </w:p>
    <w:p w14:paraId="40184CF5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lang w:val="it-IT" w:eastAsia="de-DE"/>
        </w:rPr>
      </w:pPr>
    </w:p>
    <w:p w14:paraId="7F4D268C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lang w:val="it-IT"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lang w:val="it-IT" w:eastAsia="de-DE"/>
        </w:rPr>
        <w:t xml:space="preserve">PLZ, </w:t>
      </w:r>
      <w:proofErr w:type="spellStart"/>
      <w:r w:rsidRPr="00B37586">
        <w:rPr>
          <w:rFonts w:ascii="Montserrat" w:eastAsia="Calibri" w:hAnsi="Montserrat" w:cs="Arial"/>
          <w:color w:val="808080" w:themeColor="background1" w:themeShade="80"/>
          <w:lang w:val="it-IT" w:eastAsia="de-DE"/>
        </w:rPr>
        <w:t>Ort</w:t>
      </w:r>
      <w:proofErr w:type="spellEnd"/>
      <w:r w:rsidRPr="00B37586">
        <w:rPr>
          <w:rFonts w:ascii="Montserrat" w:eastAsia="Calibri" w:hAnsi="Montserrat" w:cs="Arial"/>
          <w:color w:val="808080" w:themeColor="background1" w:themeShade="80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  <w:r w:rsidRPr="00B37586">
        <w:rPr>
          <w:rFonts w:ascii="Montserrat" w:eastAsia="Calibri" w:hAnsi="Montserrat" w:cs="Arial"/>
          <w:lang w:val="it-IT" w:eastAsia="de-DE"/>
        </w:rPr>
        <w:t xml:space="preserve">  </w:t>
      </w:r>
    </w:p>
    <w:p w14:paraId="4DCCB701" w14:textId="77777777" w:rsidR="00B37586" w:rsidRPr="00B37586" w:rsidRDefault="00B37586" w:rsidP="00077F67">
      <w:pPr>
        <w:spacing w:after="0" w:line="240" w:lineRule="auto"/>
        <w:ind w:left="360" w:right="-288"/>
        <w:jc w:val="right"/>
        <w:rPr>
          <w:rFonts w:ascii="Montserrat" w:eastAsia="Calibri" w:hAnsi="Montserrat" w:cs="Arial"/>
          <w:lang w:val="it-IT" w:eastAsia="de-DE"/>
        </w:rPr>
      </w:pPr>
    </w:p>
    <w:p w14:paraId="41957BCD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lang w:val="it-IT"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lang w:val="it-IT" w:eastAsia="de-DE"/>
        </w:rPr>
        <w:t>Tel. / Fax</w:t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lang w:val="it-IT"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  <w:r w:rsidRPr="00B37586">
        <w:rPr>
          <w:rFonts w:ascii="Montserrat" w:eastAsia="Calibri" w:hAnsi="Montserrat" w:cs="Arial"/>
          <w:lang w:val="it-IT" w:eastAsia="de-DE"/>
        </w:rPr>
        <w:t xml:space="preserve">                   </w:t>
      </w:r>
    </w:p>
    <w:p w14:paraId="1EBB4A88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lang w:val="it-IT" w:eastAsia="de-DE"/>
        </w:rPr>
      </w:pPr>
    </w:p>
    <w:p w14:paraId="1226FBD5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71384A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lang w:eastAsia="de-DE"/>
        </w:rPr>
        <w:t>E-Mail</w:t>
      </w:r>
      <w:r w:rsidRPr="00B37586">
        <w:rPr>
          <w:rFonts w:ascii="Montserrat" w:eastAsia="Calibri" w:hAnsi="Montserrat" w:cs="Arial"/>
          <w:lang w:eastAsia="de-DE"/>
        </w:rPr>
        <w:t xml:space="preserve"> </w:t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lang w:eastAsia="de-DE"/>
        </w:rPr>
        <w:tab/>
      </w:r>
      <w:r w:rsidRPr="00B37586">
        <w:rPr>
          <w:rFonts w:ascii="Montserrat" w:eastAsia="Calibri" w:hAnsi="Montserrat" w:cs="Arial"/>
          <w:color w:val="71384A"/>
          <w:lang w:eastAsia="de-DE"/>
        </w:rPr>
        <w:t>__________________________________________</w:t>
      </w:r>
    </w:p>
    <w:p w14:paraId="7C97C53C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99CC00"/>
          <w:sz w:val="20"/>
          <w:szCs w:val="20"/>
          <w:lang w:eastAsia="de-DE"/>
        </w:rPr>
      </w:pPr>
    </w:p>
    <w:p w14:paraId="65768B1A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sz w:val="20"/>
          <w:szCs w:val="20"/>
          <w:lang w:eastAsia="de-DE"/>
        </w:rPr>
      </w:pPr>
    </w:p>
    <w:p w14:paraId="0FC34B7A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Hiermit melde ich mich verbindlich für folgendes Angebot an: </w:t>
      </w:r>
    </w:p>
    <w:p w14:paraId="5233316E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b/>
          <w:color w:val="808080" w:themeColor="background1" w:themeShade="80"/>
          <w:sz w:val="20"/>
          <w:szCs w:val="20"/>
          <w:lang w:eastAsia="de-DE"/>
        </w:rPr>
      </w:pPr>
    </w:p>
    <w:p w14:paraId="34489EB7" w14:textId="056946E5" w:rsidR="00B37586" w:rsidRPr="00B37586" w:rsidRDefault="00E078B9" w:rsidP="00B37586">
      <w:pPr>
        <w:spacing w:after="0" w:line="240" w:lineRule="auto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     </w:t>
      </w:r>
      <w:r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Termin:</w:t>
      </w:r>
      <w:r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     </w:t>
      </w:r>
      <w:r w:rsidR="00BD0FA5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16</w:t>
      </w:r>
      <w:r w:rsidR="00B37586"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.</w:t>
      </w:r>
      <w:r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 xml:space="preserve"> - </w:t>
      </w:r>
      <w:r w:rsidR="00077F67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2</w:t>
      </w:r>
      <w:r w:rsidR="00BD0FA5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1</w:t>
      </w:r>
      <w:r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 xml:space="preserve">. </w:t>
      </w:r>
      <w:r w:rsidR="00077F67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Juli</w:t>
      </w:r>
      <w:r w:rsidR="00A86F1C"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 xml:space="preserve"> 202</w:t>
      </w:r>
      <w:r w:rsidR="00BD0FA5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3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br/>
        <w:t xml:space="preserve">      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ab/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ab/>
        <w:t>Beginn 1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5</w:t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:00 Uhr / Abschluss 1</w:t>
      </w:r>
      <w:r w:rsidR="00B40DEE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4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:00 Uhr 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br/>
        <w:t xml:space="preserve">                       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ab/>
      </w:r>
      <w:r w:rsidR="00077F67" w:rsidRP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Seminarhotel Kunze-Hof, Deichstraße 16 – 18, 26937 </w:t>
      </w:r>
      <w:proofErr w:type="spellStart"/>
      <w:r w:rsidR="00077F67" w:rsidRP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Stadland</w:t>
      </w:r>
      <w:proofErr w:type="spellEnd"/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     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br/>
        <w:t xml:space="preserve">      </w:t>
      </w:r>
      <w:r w:rsidR="00024EE5" w:rsidRPr="00B40DEE">
        <w:rPr>
          <w:rFonts w:ascii="Montserrat" w:eastAsia="Calibri" w:hAnsi="Montserrat" w:cs="Arial"/>
          <w:b/>
          <w:bCs/>
          <w:color w:val="808080" w:themeColor="background1" w:themeShade="80"/>
          <w:sz w:val="20"/>
          <w:szCs w:val="20"/>
          <w:lang w:eastAsia="de-DE"/>
        </w:rPr>
        <w:t>Preis:</w:t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  </w:t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ab/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595</w:t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,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0</w:t>
      </w:r>
      <w:r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0 € inkl. 1</w:t>
      </w:r>
      <w:r w:rsidR="00E765D3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9</w:t>
      </w:r>
      <w:r w:rsidR="00B37586"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% MwSt. zzgl. Übernachtung und Verpflegung</w:t>
      </w:r>
    </w:p>
    <w:p w14:paraId="60FD983D" w14:textId="29B869D1" w:rsidR="00B37586" w:rsidRPr="00B37586" w:rsidRDefault="00B37586" w:rsidP="00B37586">
      <w:pPr>
        <w:spacing w:after="0" w:line="240" w:lineRule="auto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                       </w:t>
      </w:r>
      <w:r w:rsidR="00A86F1C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ab/>
        <w:t xml:space="preserve">Frühbucherrabatt bis 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15</w:t>
      </w:r>
      <w:r w:rsidR="00A86F1C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.</w:t>
      </w:r>
      <w:r w:rsidR="00B40DEE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0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4</w:t>
      </w:r>
      <w:r w:rsidR="00A86F1C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.202</w:t>
      </w:r>
      <w:r w:rsidR="00BD0FA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3</w:t>
      </w:r>
      <w:r w:rsidR="00024EE5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beträgt 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535</w:t>
      </w:r>
      <w:r w:rsidR="00E078B9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,</w:t>
      </w:r>
      <w:r w:rsidR="00077F67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5</w:t>
      </w:r>
      <w:r w:rsidR="00E078B9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0 € inkl. 1</w:t>
      </w:r>
      <w:r w:rsidR="00E765D3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9</w:t>
      </w: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 xml:space="preserve"> % MwSt.</w:t>
      </w:r>
    </w:p>
    <w:p w14:paraId="7BC63A1E" w14:textId="77777777" w:rsidR="00B37586" w:rsidRPr="00B37586" w:rsidRDefault="00B37586" w:rsidP="00B37586">
      <w:pPr>
        <w:spacing w:after="0" w:line="240" w:lineRule="auto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</w:p>
    <w:p w14:paraId="7EB0888E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</w:p>
    <w:p w14:paraId="5573B2EF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</w:p>
    <w:p w14:paraId="52A464B2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Nach Eingang Ihrer Anmeldung erhalten Sie Ihre Rechnung. Mit Begleichung der Rechnung ist Ihnen Ihr Platz verbindlich reserviert.</w:t>
      </w:r>
    </w:p>
    <w:p w14:paraId="07B7F3C2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Eine Stornierung ist schriftlich vorzunehmen. Bei Nichterscheinen fällt die volle Seminargebühr an.</w:t>
      </w:r>
    </w:p>
    <w:p w14:paraId="370F0CF4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Selbstverständlich ist eine Vertretung des angemeldeten Teilnehmers möglich.</w:t>
      </w:r>
    </w:p>
    <w:p w14:paraId="5770BE50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Die Teilnehmerzahl ist begrenzt – die Anmeldungen werden in der Reihenfolge ihres Eingangs berücksichtigt.</w:t>
      </w:r>
    </w:p>
    <w:p w14:paraId="1B41DC74" w14:textId="77777777" w:rsidR="00B37586" w:rsidRPr="00B37586" w:rsidRDefault="00B37586" w:rsidP="00B37586">
      <w:pPr>
        <w:spacing w:after="0" w:line="240" w:lineRule="auto"/>
        <w:ind w:left="360" w:right="-288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Bei Stornierung durch den Veranstalter wird Ihnen der volle Betrag zurückerstattet.</w:t>
      </w:r>
    </w:p>
    <w:p w14:paraId="48B31C5E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20"/>
          <w:szCs w:val="20"/>
          <w:lang w:eastAsia="de-DE"/>
        </w:rPr>
        <w:t>Der Veranstalter verpflichtet sich, alle Informationen, die er über Teilnehmer erfährt, Dritten nicht zugänglich zu machen.</w:t>
      </w:r>
    </w:p>
    <w:p w14:paraId="1A540DE7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color w:val="808080" w:themeColor="background1" w:themeShade="80"/>
          <w:sz w:val="16"/>
          <w:szCs w:val="16"/>
          <w:lang w:eastAsia="de-DE"/>
        </w:rPr>
      </w:pPr>
    </w:p>
    <w:p w14:paraId="25A622E6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i/>
          <w:color w:val="808080" w:themeColor="background1" w:themeShade="80"/>
          <w:sz w:val="16"/>
          <w:szCs w:val="16"/>
          <w:lang w:eastAsia="de-DE"/>
        </w:rPr>
      </w:pPr>
      <w:r w:rsidRPr="00B37586">
        <w:rPr>
          <w:rFonts w:ascii="Montserrat" w:eastAsia="Calibri" w:hAnsi="Montserrat" w:cs="Arial"/>
          <w:i/>
          <w:color w:val="808080" w:themeColor="background1" w:themeShade="80"/>
          <w:sz w:val="16"/>
          <w:szCs w:val="16"/>
          <w:lang w:eastAsia="de-DE"/>
        </w:rPr>
        <w:t>Ich übernehme selbst die volle Verantwortung für mich während des Seminars. Ich habe zur Kenntnis genommen, dass das Seminar keine Einzel-Psychotherapie oder eine ärztliche Behandlung ersetzt, falls diese angezeigt ist. Die Tiefe des Sich-Einlassens auf Prozesse der Selbsterfahrung und –</w:t>
      </w:r>
      <w:proofErr w:type="spellStart"/>
      <w:r w:rsidRPr="00B37586">
        <w:rPr>
          <w:rFonts w:ascii="Montserrat" w:eastAsia="Calibri" w:hAnsi="Montserrat" w:cs="Arial"/>
          <w:i/>
          <w:color w:val="808080" w:themeColor="background1" w:themeShade="80"/>
          <w:sz w:val="16"/>
          <w:szCs w:val="16"/>
          <w:lang w:eastAsia="de-DE"/>
        </w:rPr>
        <w:t>veränderung</w:t>
      </w:r>
      <w:proofErr w:type="spellEnd"/>
      <w:r w:rsidRPr="00B37586">
        <w:rPr>
          <w:rFonts w:ascii="Montserrat" w:eastAsia="Calibri" w:hAnsi="Montserrat" w:cs="Arial"/>
          <w:i/>
          <w:color w:val="808080" w:themeColor="background1" w:themeShade="80"/>
          <w:sz w:val="16"/>
          <w:szCs w:val="16"/>
          <w:lang w:eastAsia="de-DE"/>
        </w:rPr>
        <w:t xml:space="preserve"> bestimme ich selbst. Ich entbinde die Seminarleiterin und die Hotelleitung von allen Schadensersatzforderungen mit Ausnahme von denen, die durch grob fahrlässiges Verhalten verursacht werden.</w:t>
      </w:r>
    </w:p>
    <w:p w14:paraId="71958C12" w14:textId="77777777" w:rsidR="00B37586" w:rsidRPr="00B37586" w:rsidRDefault="00B37586" w:rsidP="00B37586">
      <w:pPr>
        <w:spacing w:after="0" w:line="240" w:lineRule="auto"/>
        <w:ind w:right="-288"/>
        <w:jc w:val="both"/>
        <w:rPr>
          <w:rFonts w:ascii="Montserrat" w:eastAsia="Calibri" w:hAnsi="Montserrat" w:cs="Arial"/>
          <w:sz w:val="16"/>
          <w:szCs w:val="16"/>
          <w:lang w:eastAsia="de-DE"/>
        </w:rPr>
      </w:pPr>
    </w:p>
    <w:p w14:paraId="112B896D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sz w:val="20"/>
          <w:szCs w:val="20"/>
          <w:lang w:eastAsia="de-DE"/>
        </w:rPr>
      </w:pPr>
    </w:p>
    <w:p w14:paraId="4E43C9E0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sz w:val="20"/>
          <w:szCs w:val="20"/>
          <w:lang w:eastAsia="de-DE"/>
        </w:rPr>
      </w:pPr>
    </w:p>
    <w:p w14:paraId="19A487D2" w14:textId="7777777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Montserrat" w:eastAsia="Calibri" w:hAnsi="Montserrat" w:cs="Arial"/>
          <w:color w:val="71384A"/>
          <w:sz w:val="16"/>
          <w:szCs w:val="16"/>
          <w:lang w:eastAsia="de-DE"/>
        </w:rPr>
      </w:pPr>
      <w:r w:rsidRPr="00B37586">
        <w:rPr>
          <w:rFonts w:ascii="Montserrat" w:eastAsia="Calibri" w:hAnsi="Montserrat" w:cs="Arial"/>
          <w:color w:val="71384A"/>
          <w:sz w:val="16"/>
          <w:szCs w:val="16"/>
          <w:lang w:eastAsia="de-DE"/>
        </w:rPr>
        <w:t xml:space="preserve">_________________________                             </w:t>
      </w:r>
      <w:r>
        <w:rPr>
          <w:rFonts w:ascii="Montserrat" w:eastAsia="Calibri" w:hAnsi="Montserrat" w:cs="Arial"/>
          <w:color w:val="71384A"/>
          <w:sz w:val="16"/>
          <w:szCs w:val="16"/>
          <w:lang w:eastAsia="de-DE"/>
        </w:rPr>
        <w:t xml:space="preserve">     </w:t>
      </w:r>
      <w:r w:rsidRPr="00B37586">
        <w:rPr>
          <w:rFonts w:ascii="Montserrat" w:eastAsia="Calibri" w:hAnsi="Montserrat" w:cs="Arial"/>
          <w:color w:val="71384A"/>
          <w:sz w:val="16"/>
          <w:szCs w:val="16"/>
          <w:lang w:eastAsia="de-DE"/>
        </w:rPr>
        <w:t>_________________________________</w:t>
      </w:r>
    </w:p>
    <w:p w14:paraId="57FB36EA" w14:textId="40E30CA7" w:rsidR="00B37586" w:rsidRPr="00B37586" w:rsidRDefault="00B37586" w:rsidP="00B37586">
      <w:pPr>
        <w:spacing w:after="0" w:line="240" w:lineRule="auto"/>
        <w:ind w:left="360" w:right="-288"/>
        <w:jc w:val="both"/>
        <w:rPr>
          <w:rFonts w:ascii="Arial" w:eastAsia="Calibri" w:hAnsi="Arial" w:cs="Arial"/>
          <w:color w:val="808080" w:themeColor="background1" w:themeShade="80"/>
          <w:lang w:eastAsia="de-DE"/>
        </w:rPr>
      </w:pPr>
      <w:r w:rsidRPr="00B37586">
        <w:rPr>
          <w:rFonts w:ascii="Montserrat" w:eastAsia="Calibri" w:hAnsi="Montserrat" w:cs="Arial"/>
          <w:color w:val="808080" w:themeColor="background1" w:themeShade="80"/>
          <w:sz w:val="16"/>
          <w:szCs w:val="16"/>
          <w:lang w:eastAsia="de-DE"/>
        </w:rPr>
        <w:t>Ort/Datum                                                            Unterschrift des Teilnehmenden</w:t>
      </w:r>
    </w:p>
    <w:p w14:paraId="5B768E9D" w14:textId="77777777" w:rsidR="006B1FE4" w:rsidRPr="00B37586" w:rsidRDefault="006B1FE4" w:rsidP="005A60DC">
      <w:pPr>
        <w:ind w:firstLine="567"/>
        <w:rPr>
          <w:color w:val="808080" w:themeColor="background1" w:themeShade="80"/>
        </w:rPr>
      </w:pPr>
    </w:p>
    <w:sectPr w:rsidR="006B1FE4" w:rsidRPr="00B37586" w:rsidSect="00A166C2">
      <w:headerReference w:type="default" r:id="rId6"/>
      <w:footerReference w:type="default" r:id="rId7"/>
      <w:pgSz w:w="11906" w:h="16838"/>
      <w:pgMar w:top="2127" w:right="1417" w:bottom="1134" w:left="709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63C7" w14:textId="77777777" w:rsidR="008C2183" w:rsidRDefault="008C2183" w:rsidP="006B1FE4">
      <w:pPr>
        <w:spacing w:after="0" w:line="240" w:lineRule="auto"/>
      </w:pPr>
      <w:r>
        <w:separator/>
      </w:r>
    </w:p>
  </w:endnote>
  <w:endnote w:type="continuationSeparator" w:id="0">
    <w:p w14:paraId="32F2F567" w14:textId="77777777" w:rsidR="008C2183" w:rsidRDefault="008C2183" w:rsidP="006B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9" w:type="dxa"/>
      <w:tblInd w:w="6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800"/>
      <w:gridCol w:w="2280"/>
      <w:gridCol w:w="740"/>
      <w:gridCol w:w="3239"/>
    </w:tblGrid>
    <w:tr w:rsidR="009525E2" w:rsidRPr="009525E2" w14:paraId="0FD855D0" w14:textId="77777777" w:rsidTr="003556C0">
      <w:trPr>
        <w:trHeight w:val="175"/>
      </w:trPr>
      <w:tc>
        <w:tcPr>
          <w:tcW w:w="2220" w:type="dxa"/>
          <w:shd w:val="clear" w:color="auto" w:fill="auto"/>
          <w:vAlign w:val="bottom"/>
        </w:tcPr>
        <w:p w14:paraId="5630EC55" w14:textId="77777777" w:rsidR="005A5970" w:rsidRPr="009525E2" w:rsidRDefault="005A5970" w:rsidP="005A5970">
          <w:pPr>
            <w:spacing w:after="0" w:line="0" w:lineRule="atLeast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COCNIVISON COACHING</w:t>
          </w:r>
        </w:p>
      </w:tc>
      <w:tc>
        <w:tcPr>
          <w:tcW w:w="800" w:type="dxa"/>
          <w:shd w:val="clear" w:color="auto" w:fill="auto"/>
          <w:vAlign w:val="bottom"/>
        </w:tcPr>
        <w:p w14:paraId="2DE766CD" w14:textId="77777777" w:rsidR="005A5970" w:rsidRPr="009525E2" w:rsidRDefault="005A5970" w:rsidP="005A5970">
          <w:pPr>
            <w:spacing w:after="0" w:line="0" w:lineRule="atLeast"/>
            <w:ind w:left="3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Fon</w:t>
          </w:r>
        </w:p>
      </w:tc>
      <w:tc>
        <w:tcPr>
          <w:tcW w:w="2280" w:type="dxa"/>
          <w:shd w:val="clear" w:color="auto" w:fill="auto"/>
          <w:vAlign w:val="bottom"/>
        </w:tcPr>
        <w:p w14:paraId="215F8BDC" w14:textId="3973F8EA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0</w:t>
          </w:r>
          <w:r w:rsidR="00077F67">
            <w:rPr>
              <w:rFonts w:ascii="Arial" w:eastAsia="Arial" w:hAnsi="Arial"/>
              <w:color w:val="632941"/>
              <w:sz w:val="15"/>
            </w:rPr>
            <w:t>172 608 44 33</w:t>
          </w:r>
        </w:p>
      </w:tc>
      <w:tc>
        <w:tcPr>
          <w:tcW w:w="740" w:type="dxa"/>
          <w:shd w:val="clear" w:color="auto" w:fill="auto"/>
          <w:vAlign w:val="bottom"/>
        </w:tcPr>
        <w:p w14:paraId="6985320A" w14:textId="77777777" w:rsidR="005A5970" w:rsidRPr="009525E2" w:rsidRDefault="005A5970" w:rsidP="005A5970">
          <w:pPr>
            <w:spacing w:after="0" w:line="0" w:lineRule="atLeast"/>
            <w:ind w:left="30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Bank</w:t>
          </w:r>
        </w:p>
      </w:tc>
      <w:tc>
        <w:tcPr>
          <w:tcW w:w="3239" w:type="dxa"/>
          <w:shd w:val="clear" w:color="auto" w:fill="auto"/>
          <w:vAlign w:val="bottom"/>
        </w:tcPr>
        <w:p w14:paraId="35DD8F89" w14:textId="77777777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Bremische Volksbank eG</w:t>
          </w:r>
        </w:p>
      </w:tc>
    </w:tr>
    <w:tr w:rsidR="009525E2" w:rsidRPr="009525E2" w14:paraId="76565E27" w14:textId="77777777" w:rsidTr="003556C0">
      <w:trPr>
        <w:trHeight w:val="208"/>
      </w:trPr>
      <w:tc>
        <w:tcPr>
          <w:tcW w:w="2220" w:type="dxa"/>
          <w:shd w:val="clear" w:color="auto" w:fill="auto"/>
          <w:vAlign w:val="bottom"/>
        </w:tcPr>
        <w:p w14:paraId="7960B445" w14:textId="77777777" w:rsidR="005A5970" w:rsidRPr="009525E2" w:rsidRDefault="005A5970" w:rsidP="005A5970">
          <w:pPr>
            <w:spacing w:after="0" w:line="0" w:lineRule="atLeast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Gabriele Gärtner</w:t>
          </w:r>
        </w:p>
      </w:tc>
      <w:tc>
        <w:tcPr>
          <w:tcW w:w="800" w:type="dxa"/>
          <w:shd w:val="clear" w:color="auto" w:fill="auto"/>
          <w:vAlign w:val="bottom"/>
        </w:tcPr>
        <w:p w14:paraId="0DF0C59D" w14:textId="506610DA" w:rsidR="005A5970" w:rsidRPr="009525E2" w:rsidRDefault="005A5970" w:rsidP="005A5970">
          <w:pPr>
            <w:spacing w:after="0" w:line="0" w:lineRule="atLeast"/>
            <w:ind w:left="380"/>
            <w:rPr>
              <w:rFonts w:ascii="Arial" w:eastAsia="Arial" w:hAnsi="Arial"/>
              <w:color w:val="632941"/>
              <w:sz w:val="15"/>
            </w:rPr>
          </w:pPr>
        </w:p>
      </w:tc>
      <w:tc>
        <w:tcPr>
          <w:tcW w:w="2280" w:type="dxa"/>
          <w:shd w:val="clear" w:color="auto" w:fill="auto"/>
          <w:vAlign w:val="bottom"/>
        </w:tcPr>
        <w:p w14:paraId="68D9C5F7" w14:textId="2FCFC284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</w:p>
      </w:tc>
      <w:tc>
        <w:tcPr>
          <w:tcW w:w="740" w:type="dxa"/>
          <w:shd w:val="clear" w:color="auto" w:fill="auto"/>
          <w:vAlign w:val="bottom"/>
        </w:tcPr>
        <w:p w14:paraId="058C7BD6" w14:textId="77777777" w:rsidR="005A5970" w:rsidRPr="009525E2" w:rsidRDefault="005A5970" w:rsidP="005A5970">
          <w:pPr>
            <w:spacing w:after="0" w:line="0" w:lineRule="atLeast"/>
            <w:ind w:left="30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IBAN</w:t>
          </w:r>
        </w:p>
      </w:tc>
      <w:tc>
        <w:tcPr>
          <w:tcW w:w="3239" w:type="dxa"/>
          <w:shd w:val="clear" w:color="auto" w:fill="auto"/>
          <w:vAlign w:val="bottom"/>
        </w:tcPr>
        <w:p w14:paraId="797771D1" w14:textId="77777777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DE89 2919 0024 0087 6496 00</w:t>
          </w:r>
        </w:p>
      </w:tc>
    </w:tr>
    <w:tr w:rsidR="009525E2" w:rsidRPr="009525E2" w14:paraId="7711BDA4" w14:textId="77777777" w:rsidTr="003556C0">
      <w:trPr>
        <w:trHeight w:val="210"/>
      </w:trPr>
      <w:tc>
        <w:tcPr>
          <w:tcW w:w="2220" w:type="dxa"/>
          <w:shd w:val="clear" w:color="auto" w:fill="auto"/>
          <w:vAlign w:val="bottom"/>
        </w:tcPr>
        <w:p w14:paraId="6A66E87D" w14:textId="3E3AB3F3" w:rsidR="005A5970" w:rsidRPr="009525E2" w:rsidRDefault="00564E35" w:rsidP="005A5970">
          <w:pPr>
            <w:spacing w:after="0" w:line="0" w:lineRule="atLeast"/>
            <w:rPr>
              <w:rFonts w:ascii="Arial" w:eastAsia="Arial" w:hAnsi="Arial"/>
              <w:color w:val="632941"/>
              <w:sz w:val="15"/>
            </w:rPr>
          </w:pPr>
          <w:r>
            <w:rPr>
              <w:rFonts w:ascii="Arial" w:eastAsia="Arial" w:hAnsi="Arial"/>
              <w:color w:val="632941"/>
              <w:sz w:val="15"/>
            </w:rPr>
            <w:t>Siebenbürger Str. 22</w:t>
          </w:r>
        </w:p>
      </w:tc>
      <w:tc>
        <w:tcPr>
          <w:tcW w:w="800" w:type="dxa"/>
          <w:shd w:val="clear" w:color="auto" w:fill="auto"/>
          <w:vAlign w:val="bottom"/>
        </w:tcPr>
        <w:p w14:paraId="08F1FA06" w14:textId="77777777" w:rsidR="005A5970" w:rsidRPr="009525E2" w:rsidRDefault="005A5970" w:rsidP="005A5970">
          <w:pPr>
            <w:spacing w:after="0" w:line="0" w:lineRule="atLeast"/>
            <w:ind w:left="3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Mail</w:t>
          </w:r>
        </w:p>
      </w:tc>
      <w:tc>
        <w:tcPr>
          <w:tcW w:w="2280" w:type="dxa"/>
          <w:shd w:val="clear" w:color="auto" w:fill="auto"/>
          <w:vAlign w:val="bottom"/>
        </w:tcPr>
        <w:p w14:paraId="46118043" w14:textId="77777777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info@gabrielegaertner.com</w:t>
          </w:r>
        </w:p>
      </w:tc>
      <w:tc>
        <w:tcPr>
          <w:tcW w:w="740" w:type="dxa"/>
          <w:shd w:val="clear" w:color="auto" w:fill="auto"/>
          <w:vAlign w:val="bottom"/>
        </w:tcPr>
        <w:p w14:paraId="28725A24" w14:textId="77777777" w:rsidR="005A5970" w:rsidRPr="009525E2" w:rsidRDefault="005A5970" w:rsidP="005A5970">
          <w:pPr>
            <w:spacing w:after="0" w:line="0" w:lineRule="atLeast"/>
            <w:ind w:left="30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BIC</w:t>
          </w:r>
        </w:p>
      </w:tc>
      <w:tc>
        <w:tcPr>
          <w:tcW w:w="3239" w:type="dxa"/>
          <w:shd w:val="clear" w:color="auto" w:fill="auto"/>
          <w:vAlign w:val="bottom"/>
        </w:tcPr>
        <w:p w14:paraId="45F8DBB6" w14:textId="77777777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GENODEF1HB1</w:t>
          </w:r>
        </w:p>
      </w:tc>
    </w:tr>
    <w:tr w:rsidR="009525E2" w:rsidRPr="009525E2" w14:paraId="17E71DC8" w14:textId="77777777" w:rsidTr="003556C0">
      <w:trPr>
        <w:trHeight w:val="210"/>
      </w:trPr>
      <w:tc>
        <w:tcPr>
          <w:tcW w:w="2220" w:type="dxa"/>
          <w:shd w:val="clear" w:color="auto" w:fill="auto"/>
          <w:vAlign w:val="bottom"/>
        </w:tcPr>
        <w:p w14:paraId="7EA52553" w14:textId="08417753" w:rsidR="005A5970" w:rsidRPr="009525E2" w:rsidRDefault="005A5970" w:rsidP="005A5970">
          <w:pPr>
            <w:spacing w:after="0" w:line="0" w:lineRule="atLeast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2</w:t>
          </w:r>
          <w:r w:rsidR="00564E35">
            <w:rPr>
              <w:rFonts w:ascii="Arial" w:eastAsia="Arial" w:hAnsi="Arial"/>
              <w:color w:val="632941"/>
              <w:sz w:val="15"/>
            </w:rPr>
            <w:t>6127 Oldenburg</w:t>
          </w:r>
        </w:p>
      </w:tc>
      <w:tc>
        <w:tcPr>
          <w:tcW w:w="800" w:type="dxa"/>
          <w:shd w:val="clear" w:color="auto" w:fill="auto"/>
          <w:vAlign w:val="bottom"/>
        </w:tcPr>
        <w:p w14:paraId="2095DEF6" w14:textId="77777777" w:rsidR="005A5970" w:rsidRPr="009525E2" w:rsidRDefault="005A5970" w:rsidP="005A5970">
          <w:pPr>
            <w:spacing w:after="0" w:line="0" w:lineRule="atLeast"/>
            <w:ind w:left="3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Web</w:t>
          </w:r>
        </w:p>
      </w:tc>
      <w:tc>
        <w:tcPr>
          <w:tcW w:w="2280" w:type="dxa"/>
          <w:shd w:val="clear" w:color="auto" w:fill="auto"/>
          <w:vAlign w:val="bottom"/>
        </w:tcPr>
        <w:p w14:paraId="309735F2" w14:textId="77777777" w:rsidR="005A5970" w:rsidRPr="009525E2" w:rsidRDefault="005A5970" w:rsidP="005A5970">
          <w:pPr>
            <w:spacing w:after="0" w:line="0" w:lineRule="atLeast"/>
            <w:ind w:left="8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>www.gabrielegaertner.com</w:t>
          </w:r>
        </w:p>
      </w:tc>
      <w:tc>
        <w:tcPr>
          <w:tcW w:w="3979" w:type="dxa"/>
          <w:gridSpan w:val="2"/>
          <w:shd w:val="clear" w:color="auto" w:fill="auto"/>
          <w:vAlign w:val="bottom"/>
        </w:tcPr>
        <w:p w14:paraId="33FD4FB2" w14:textId="0F132416" w:rsidR="005A5970" w:rsidRPr="009525E2" w:rsidRDefault="005A5970" w:rsidP="005A5970">
          <w:pPr>
            <w:spacing w:after="0" w:line="0" w:lineRule="atLeast"/>
            <w:ind w:left="300"/>
            <w:rPr>
              <w:rFonts w:ascii="Arial" w:eastAsia="Arial" w:hAnsi="Arial"/>
              <w:color w:val="632941"/>
              <w:sz w:val="15"/>
            </w:rPr>
          </w:pPr>
          <w:r w:rsidRPr="009525E2">
            <w:rPr>
              <w:rFonts w:ascii="Arial" w:eastAsia="Arial" w:hAnsi="Arial"/>
              <w:color w:val="632941"/>
              <w:sz w:val="15"/>
            </w:rPr>
            <w:t xml:space="preserve">Finanzamt </w:t>
          </w:r>
          <w:r w:rsidR="00B40DEE">
            <w:rPr>
              <w:rFonts w:ascii="Arial" w:eastAsia="Arial" w:hAnsi="Arial"/>
              <w:color w:val="632941"/>
              <w:sz w:val="15"/>
            </w:rPr>
            <w:t>Oldenburg</w:t>
          </w:r>
          <w:r w:rsidRPr="009525E2">
            <w:rPr>
              <w:rFonts w:ascii="Arial" w:eastAsia="Arial" w:hAnsi="Arial"/>
              <w:color w:val="632941"/>
              <w:sz w:val="15"/>
            </w:rPr>
            <w:t>, UST.-</w:t>
          </w:r>
          <w:proofErr w:type="spellStart"/>
          <w:r w:rsidRPr="009525E2">
            <w:rPr>
              <w:rFonts w:ascii="Arial" w:eastAsia="Arial" w:hAnsi="Arial"/>
              <w:color w:val="632941"/>
              <w:sz w:val="15"/>
            </w:rPr>
            <w:t>IdNr</w:t>
          </w:r>
          <w:proofErr w:type="spellEnd"/>
          <w:r w:rsidRPr="009525E2">
            <w:rPr>
              <w:rFonts w:ascii="Arial" w:eastAsia="Arial" w:hAnsi="Arial"/>
              <w:color w:val="632941"/>
              <w:sz w:val="15"/>
            </w:rPr>
            <w:t>. DE814256201</w:t>
          </w:r>
        </w:p>
      </w:tc>
    </w:tr>
  </w:tbl>
  <w:p w14:paraId="186E4B63" w14:textId="7A57F731" w:rsidR="005A5970" w:rsidRDefault="00B40DEE" w:rsidP="005A5970">
    <w:pPr>
      <w:pStyle w:val="Fu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BCFFC0" wp14:editId="522897E4">
              <wp:simplePos x="0" y="0"/>
              <wp:positionH relativeFrom="margin">
                <wp:posOffset>377190</wp:posOffset>
              </wp:positionH>
              <wp:positionV relativeFrom="paragraph">
                <wp:posOffset>-553086</wp:posOffset>
              </wp:positionV>
              <wp:extent cx="563308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33085" cy="0"/>
                      </a:xfrm>
                      <a:prstGeom prst="line">
                        <a:avLst/>
                      </a:prstGeom>
                      <a:ln>
                        <a:solidFill>
                          <a:srgbClr val="A96A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DA89A" id="Gerader Verbinde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9.7pt,-43.55pt" to="473.25pt,-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" strokecolor="#a96a58" strokeweight="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EFF0" w14:textId="77777777" w:rsidR="008C2183" w:rsidRDefault="008C2183" w:rsidP="006B1FE4">
      <w:pPr>
        <w:spacing w:after="0" w:line="240" w:lineRule="auto"/>
      </w:pPr>
      <w:r>
        <w:separator/>
      </w:r>
    </w:p>
  </w:footnote>
  <w:footnote w:type="continuationSeparator" w:id="0">
    <w:p w14:paraId="0E1361B9" w14:textId="77777777" w:rsidR="008C2183" w:rsidRDefault="008C2183" w:rsidP="006B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DF6B" w14:textId="77777777" w:rsidR="003556C0" w:rsidRDefault="003556C0" w:rsidP="003556C0">
    <w:pPr>
      <w:tabs>
        <w:tab w:val="left" w:pos="1260"/>
        <w:tab w:val="left" w:pos="1420"/>
        <w:tab w:val="left" w:pos="2880"/>
        <w:tab w:val="left" w:pos="3040"/>
      </w:tabs>
      <w:spacing w:line="0" w:lineRule="atLeast"/>
      <w:rPr>
        <w:rFonts w:ascii="Arial" w:eastAsia="Arial" w:hAnsi="Arial"/>
        <w:color w:val="86220C"/>
        <w:sz w:val="15"/>
        <w:szCs w:val="15"/>
      </w:rPr>
    </w:pPr>
  </w:p>
  <w:p w14:paraId="12D6F00E" w14:textId="77777777" w:rsidR="003556C0" w:rsidRDefault="003556C0" w:rsidP="003556C0">
    <w:pPr>
      <w:tabs>
        <w:tab w:val="left" w:pos="1260"/>
        <w:tab w:val="left" w:pos="1420"/>
        <w:tab w:val="left" w:pos="2880"/>
        <w:tab w:val="left" w:pos="3040"/>
      </w:tabs>
      <w:spacing w:line="0" w:lineRule="atLeast"/>
      <w:rPr>
        <w:rFonts w:ascii="Arial" w:eastAsia="Arial" w:hAnsi="Arial"/>
        <w:color w:val="86220C"/>
        <w:sz w:val="15"/>
        <w:szCs w:val="15"/>
      </w:rPr>
    </w:pPr>
  </w:p>
  <w:p w14:paraId="5AC3F6F1" w14:textId="77777777" w:rsidR="003556C0" w:rsidRDefault="003556C0" w:rsidP="003556C0">
    <w:pPr>
      <w:tabs>
        <w:tab w:val="left" w:pos="1260"/>
        <w:tab w:val="left" w:pos="1420"/>
        <w:tab w:val="left" w:pos="2880"/>
        <w:tab w:val="left" w:pos="3040"/>
      </w:tabs>
      <w:spacing w:after="0" w:line="240" w:lineRule="auto"/>
      <w:rPr>
        <w:rFonts w:ascii="Arial" w:eastAsia="Arial" w:hAnsi="Arial"/>
        <w:color w:val="86220C"/>
        <w:sz w:val="15"/>
        <w:szCs w:val="15"/>
      </w:rPr>
    </w:pPr>
  </w:p>
  <w:p w14:paraId="2AE55BAF" w14:textId="77777777" w:rsidR="003556C0" w:rsidRDefault="003556C0" w:rsidP="003556C0">
    <w:pPr>
      <w:tabs>
        <w:tab w:val="left" w:pos="1260"/>
        <w:tab w:val="left" w:pos="1420"/>
        <w:tab w:val="left" w:pos="2880"/>
        <w:tab w:val="left" w:pos="3040"/>
      </w:tabs>
      <w:spacing w:before="120" w:after="0" w:line="240" w:lineRule="auto"/>
      <w:rPr>
        <w:rFonts w:ascii="Arial" w:eastAsia="Arial" w:hAnsi="Arial"/>
        <w:color w:val="86220C"/>
        <w:sz w:val="15"/>
        <w:szCs w:val="15"/>
      </w:rPr>
    </w:pPr>
  </w:p>
  <w:p w14:paraId="3BFB2423" w14:textId="3B7B2849" w:rsidR="003556C0" w:rsidRPr="003556C0" w:rsidRDefault="003556C0" w:rsidP="003556C0">
    <w:pPr>
      <w:tabs>
        <w:tab w:val="left" w:pos="1260"/>
        <w:tab w:val="left" w:pos="1420"/>
        <w:tab w:val="left" w:pos="2880"/>
        <w:tab w:val="left" w:pos="3040"/>
      </w:tabs>
      <w:spacing w:before="120" w:after="0" w:line="240" w:lineRule="auto"/>
      <w:rPr>
        <w:rFonts w:ascii="Arial" w:eastAsia="Arial" w:hAnsi="Arial"/>
        <w:color w:val="632941"/>
        <w:sz w:val="15"/>
        <w:szCs w:val="15"/>
      </w:rPr>
    </w:pPr>
    <w:r w:rsidRPr="003556C0">
      <w:rPr>
        <w:rFonts w:ascii="Arial" w:eastAsia="Arial" w:hAnsi="Arial"/>
        <w:color w:val="632941"/>
        <w:sz w:val="15"/>
        <w:szCs w:val="15"/>
      </w:rPr>
      <w:t>Gabriele Gärtner</w:t>
    </w:r>
    <w:r w:rsidRPr="003556C0">
      <w:rPr>
        <w:rFonts w:ascii="Arial" w:eastAsia="Arial" w:hAnsi="Arial"/>
        <w:color w:val="632941"/>
        <w:sz w:val="15"/>
        <w:szCs w:val="15"/>
      </w:rPr>
      <w:tab/>
      <w:t>·</w:t>
    </w:r>
    <w:r w:rsidRPr="003556C0">
      <w:rPr>
        <w:rFonts w:ascii="Arial" w:eastAsia="Arial" w:hAnsi="Arial"/>
        <w:color w:val="632941"/>
        <w:sz w:val="15"/>
        <w:szCs w:val="15"/>
      </w:rPr>
      <w:tab/>
    </w:r>
    <w:r w:rsidR="00564E35">
      <w:rPr>
        <w:rFonts w:ascii="Arial" w:eastAsia="Arial" w:hAnsi="Arial"/>
        <w:color w:val="632941"/>
        <w:sz w:val="15"/>
        <w:szCs w:val="15"/>
      </w:rPr>
      <w:t xml:space="preserve">Siebenbürger Str. 22 </w:t>
    </w:r>
    <w:r w:rsidRPr="003556C0">
      <w:rPr>
        <w:rFonts w:ascii="Arial" w:eastAsia="Arial" w:hAnsi="Arial"/>
        <w:color w:val="632941"/>
        <w:sz w:val="15"/>
        <w:szCs w:val="15"/>
      </w:rPr>
      <w:tab/>
      <w:t>·</w:t>
    </w:r>
    <w:r w:rsidR="00564E35">
      <w:rPr>
        <w:rFonts w:ascii="Arial" w:eastAsia="Arial" w:hAnsi="Arial"/>
        <w:color w:val="632941"/>
        <w:sz w:val="15"/>
        <w:szCs w:val="15"/>
      </w:rPr>
      <w:t xml:space="preserve"> </w:t>
    </w:r>
    <w:r w:rsidR="00564E35">
      <w:rPr>
        <w:rFonts w:ascii="Times New Roman" w:eastAsia="Times New Roman" w:hAnsi="Times New Roman"/>
        <w:color w:val="632941"/>
        <w:sz w:val="15"/>
        <w:szCs w:val="15"/>
      </w:rPr>
      <w:t xml:space="preserve"> </w:t>
    </w:r>
    <w:r w:rsidRPr="003556C0">
      <w:rPr>
        <w:rFonts w:ascii="Arial" w:eastAsia="Arial" w:hAnsi="Arial"/>
        <w:color w:val="632941"/>
        <w:sz w:val="15"/>
        <w:szCs w:val="15"/>
      </w:rPr>
      <w:t>2</w:t>
    </w:r>
    <w:r w:rsidR="00564E35">
      <w:rPr>
        <w:rFonts w:ascii="Arial" w:eastAsia="Arial" w:hAnsi="Arial"/>
        <w:color w:val="632941"/>
        <w:sz w:val="15"/>
        <w:szCs w:val="15"/>
      </w:rPr>
      <w:t>6127 Oldenburg</w:t>
    </w:r>
  </w:p>
  <w:p w14:paraId="2CA62B35" w14:textId="77777777" w:rsidR="006B1FE4" w:rsidRDefault="008B508B">
    <w:pPr>
      <w:pStyle w:val="Kopfzeile"/>
    </w:pPr>
    <w:r w:rsidRPr="008B508B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065E17D" wp14:editId="7F883A0B">
          <wp:simplePos x="0" y="0"/>
          <wp:positionH relativeFrom="column">
            <wp:posOffset>-71936</wp:posOffset>
          </wp:positionH>
          <wp:positionV relativeFrom="paragraph">
            <wp:posOffset>-1140279</wp:posOffset>
          </wp:positionV>
          <wp:extent cx="2980327" cy="816429"/>
          <wp:effectExtent l="19050" t="0" r="5443" b="0"/>
          <wp:wrapNone/>
          <wp:docPr id="2" name="Bild 1" descr="G:\Volume_1\ORGANISATION\neue Logos\Logo_Gabriele-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Volume_1\ORGANISATION\neue Logos\Logo_Gabriele-n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5407" cy="816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970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827BCB2" wp14:editId="177EC684">
          <wp:simplePos x="900820" y="448147"/>
          <wp:positionH relativeFrom="page">
            <wp:align>center</wp:align>
          </wp:positionH>
          <wp:positionV relativeFrom="page">
            <wp:align>center</wp:align>
          </wp:positionV>
          <wp:extent cx="7621200" cy="10692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970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5928539" wp14:editId="110DE2A8">
          <wp:simplePos x="895350" y="447675"/>
          <wp:positionH relativeFrom="page">
            <wp:posOffset>-4734560</wp:posOffset>
          </wp:positionH>
          <wp:positionV relativeFrom="page">
            <wp:posOffset>-9812020</wp:posOffset>
          </wp:positionV>
          <wp:extent cx="7628255" cy="1069149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B"/>
    <w:rsid w:val="00024EE5"/>
    <w:rsid w:val="00077F67"/>
    <w:rsid w:val="0018613D"/>
    <w:rsid w:val="00294046"/>
    <w:rsid w:val="003556C0"/>
    <w:rsid w:val="00363D56"/>
    <w:rsid w:val="004B77B5"/>
    <w:rsid w:val="005413B3"/>
    <w:rsid w:val="005603A8"/>
    <w:rsid w:val="00564E35"/>
    <w:rsid w:val="005A5970"/>
    <w:rsid w:val="005A60DC"/>
    <w:rsid w:val="006B1FE4"/>
    <w:rsid w:val="006C4AE4"/>
    <w:rsid w:val="008B2BB0"/>
    <w:rsid w:val="008B508B"/>
    <w:rsid w:val="008C2183"/>
    <w:rsid w:val="0091340F"/>
    <w:rsid w:val="009304B2"/>
    <w:rsid w:val="009525E2"/>
    <w:rsid w:val="009B04A1"/>
    <w:rsid w:val="009D59CF"/>
    <w:rsid w:val="00A15F9B"/>
    <w:rsid w:val="00A166C2"/>
    <w:rsid w:val="00A86F1C"/>
    <w:rsid w:val="00A931B6"/>
    <w:rsid w:val="00B10BEB"/>
    <w:rsid w:val="00B37586"/>
    <w:rsid w:val="00B40DEE"/>
    <w:rsid w:val="00BD0FA5"/>
    <w:rsid w:val="00CC265C"/>
    <w:rsid w:val="00CF50A4"/>
    <w:rsid w:val="00DA77BB"/>
    <w:rsid w:val="00E078B9"/>
    <w:rsid w:val="00E426E9"/>
    <w:rsid w:val="00E5139A"/>
    <w:rsid w:val="00E765D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2B4A"/>
  <w15:docId w15:val="{1CF8CC85-326B-4099-992A-EB0F5A5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26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FE4"/>
  </w:style>
  <w:style w:type="paragraph" w:styleId="Fuzeile">
    <w:name w:val="footer"/>
    <w:basedOn w:val="Standard"/>
    <w:link w:val="FuzeileZchn"/>
    <w:uiPriority w:val="99"/>
    <w:unhideWhenUsed/>
    <w:rsid w:val="006B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lume_1\ORGANISATION\Anmeldeformulare\Briefvorlage%20neu%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 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Gabriele Gärtner</cp:lastModifiedBy>
  <cp:revision>2</cp:revision>
  <cp:lastPrinted>2019-02-19T20:20:00Z</cp:lastPrinted>
  <dcterms:created xsi:type="dcterms:W3CDTF">2022-09-16T08:58:00Z</dcterms:created>
  <dcterms:modified xsi:type="dcterms:W3CDTF">2022-09-16T08:58:00Z</dcterms:modified>
</cp:coreProperties>
</file>